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9DA1" w14:textId="77777777" w:rsidR="0001012A" w:rsidRDefault="0001012A" w:rsidP="007B75E0">
      <w:pPr>
        <w:pStyle w:val="ContactInformation"/>
      </w:pPr>
    </w:p>
    <w:sdt>
      <w:sdtPr>
        <w:id w:val="1555270461"/>
        <w:placeholder>
          <w:docPart w:val="488DA5ACC45A49F790537B708767C67D"/>
        </w:placeholder>
        <w:temporary/>
        <w:showingPlcHdr/>
        <w15:appearance w15:val="hidden"/>
      </w:sdtPr>
      <w:sdtEndPr/>
      <w:sdtContent>
        <w:p w14:paraId="0A61E0B7" w14:textId="77777777" w:rsidR="00A0631C" w:rsidRDefault="007B75E0">
          <w:pPr>
            <w:pStyle w:val="Date"/>
          </w:pPr>
          <w:r>
            <w:rPr>
              <w:lang w:val="en-GB" w:bidi="en-GB"/>
            </w:rPr>
            <w:t>Date</w:t>
          </w:r>
        </w:p>
      </w:sdtContent>
    </w:sdt>
    <w:p w14:paraId="67F67AEF" w14:textId="77777777" w:rsidR="00A0631C" w:rsidRDefault="00F10C23">
      <w:pPr>
        <w:pStyle w:val="Address"/>
      </w:pPr>
      <w:sdt>
        <w:sdtPr>
          <w:rPr>
            <w:color w:val="1E0D3F"/>
          </w:rPr>
          <w:id w:val="-1809768910"/>
          <w:placeholder>
            <w:docPart w:val="448D128DD98F4C529B158595627FC389"/>
          </w:placeholder>
          <w:temporary/>
          <w:showingPlcHdr/>
          <w15:appearance w15:val="hidden"/>
        </w:sdtPr>
        <w:sdtEndPr>
          <w:rPr>
            <w:color w:val="4B3A2E" w:themeColor="text2"/>
          </w:rPr>
        </w:sdtEndPr>
        <w:sdtContent>
          <w:r w:rsidR="007B75E0" w:rsidRPr="0001012A">
            <w:rPr>
              <w:color w:val="1E0D3F"/>
              <w:lang w:val="en-GB" w:bidi="en-GB"/>
            </w:rPr>
            <w:t>Recipient Name</w:t>
          </w:r>
          <w:r w:rsidR="007B75E0" w:rsidRPr="0001012A">
            <w:rPr>
              <w:color w:val="1E0D3F"/>
              <w:lang w:val="en-GB" w:bidi="en-GB"/>
            </w:rPr>
            <w:br/>
            <w:t>Title</w:t>
          </w:r>
          <w:r w:rsidR="007B75E0" w:rsidRPr="0001012A">
            <w:rPr>
              <w:color w:val="1E0D3F"/>
              <w:lang w:val="en-GB" w:bidi="en-GB"/>
            </w:rPr>
            <w:br/>
            <w:t>Company</w:t>
          </w:r>
          <w:r w:rsidR="007B75E0" w:rsidRPr="0001012A">
            <w:rPr>
              <w:color w:val="1E0D3F"/>
              <w:lang w:val="en-GB" w:bidi="en-GB"/>
            </w:rPr>
            <w:br/>
            <w:t>Address</w:t>
          </w:r>
          <w:r w:rsidR="007B75E0" w:rsidRPr="0001012A">
            <w:rPr>
              <w:color w:val="1E0D3F"/>
              <w:lang w:val="en-GB" w:bidi="en-GB"/>
            </w:rPr>
            <w:br/>
            <w:t>City, County/Region, Postcode</w:t>
          </w:r>
        </w:sdtContent>
      </w:sdt>
    </w:p>
    <w:p w14:paraId="75D71456" w14:textId="77777777" w:rsidR="00A0631C" w:rsidRPr="0001012A" w:rsidRDefault="00F10C23">
      <w:pPr>
        <w:pStyle w:val="Salutation"/>
        <w:rPr>
          <w:color w:val="1E0D3F"/>
        </w:rPr>
      </w:pPr>
      <w:sdt>
        <w:sdtPr>
          <w:rPr>
            <w:color w:val="1E0D3F"/>
          </w:rPr>
          <w:id w:val="-777946011"/>
          <w:placeholder>
            <w:docPart w:val="77B557FF3279489C85AF7BAF19B4823B"/>
          </w:placeholder>
          <w:temporary/>
          <w:showingPlcHdr/>
          <w15:appearance w15:val="hidden"/>
        </w:sdtPr>
        <w:sdtEndPr/>
        <w:sdtContent>
          <w:r w:rsidR="007B75E0" w:rsidRPr="0001012A">
            <w:rPr>
              <w:color w:val="1E0D3F"/>
              <w:lang w:val="en-GB" w:bidi="en-GB"/>
            </w:rPr>
            <w:t>Dear Recipient,</w:t>
          </w:r>
        </w:sdtContent>
      </w:sdt>
    </w:p>
    <w:sdt>
      <w:sdtPr>
        <w:rPr>
          <w:color w:val="1E0D3F"/>
        </w:rPr>
        <w:id w:val="1875266107"/>
        <w:placeholder>
          <w:docPart w:val="C172B78B25F64C34B64AFEC20D93E489"/>
        </w:placeholder>
        <w:temporary/>
        <w:showingPlcHdr/>
        <w15:appearance w15:val="hidden"/>
      </w:sdtPr>
      <w:sdtEndPr/>
      <w:sdtContent>
        <w:p w14:paraId="57342E90" w14:textId="77777777" w:rsidR="00A0631C" w:rsidRPr="0001012A" w:rsidRDefault="007B75E0">
          <w:pPr>
            <w:rPr>
              <w:color w:val="1E0D3F"/>
            </w:rPr>
          </w:pPr>
          <w:r w:rsidRPr="0001012A">
            <w:rPr>
              <w:color w:val="1E0D3F"/>
              <w:lang w:val="en-GB" w:bidi="en-GB"/>
            </w:rPr>
            <w:t>To get started straight away, simply tap any placeholder text (such as this) and start typing.</w:t>
          </w:r>
        </w:p>
        <w:p w14:paraId="07EB25F4" w14:textId="77777777" w:rsidR="00A0631C" w:rsidRPr="0001012A" w:rsidRDefault="007B75E0">
          <w:pPr>
            <w:rPr>
              <w:color w:val="1E0D3F"/>
            </w:rPr>
          </w:pPr>
          <w:r w:rsidRPr="0001012A">
            <w:rPr>
              <w:color w:val="1E0D3F"/>
              <w:lang w:val="en-GB" w:bidi="en-GB"/>
            </w:rPr>
            <w:t>Wondering what to include in your cover letter? It's a good idea to include key points about why you're a great fit for the company and the best choice for the specific job. Of course, don't forget to ask for the interview – but keep it brief! A cover letter shouldn't read like a novel, no matter how great a plot you have.</w:t>
          </w:r>
        </w:p>
      </w:sdtContent>
    </w:sdt>
    <w:p w14:paraId="631BBABC" w14:textId="77777777" w:rsidR="00A0631C" w:rsidRPr="0001012A" w:rsidRDefault="00F10C23">
      <w:pPr>
        <w:rPr>
          <w:color w:val="1E0D3F"/>
        </w:rPr>
      </w:pPr>
      <w:sdt>
        <w:sdtPr>
          <w:rPr>
            <w:color w:val="1E0D3F"/>
          </w:rPr>
          <w:id w:val="-278875100"/>
          <w:placeholder>
            <w:docPart w:val="FB0C1885F6B4412CA7AD72141DBE9DC7"/>
          </w:placeholder>
          <w:temporary/>
          <w:showingPlcHdr/>
          <w15:appearance w15:val="hidden"/>
        </w:sdtPr>
        <w:sdtEndPr/>
        <w:sdtContent>
          <w:r w:rsidR="007B75E0" w:rsidRPr="0001012A">
            <w:rPr>
              <w:color w:val="1E0D3F"/>
              <w:lang w:val="en-GB" w:bidi="en-GB"/>
            </w:rPr>
            <w:t>Sincerely,</w:t>
          </w:r>
        </w:sdtContent>
      </w:sdt>
    </w:p>
    <w:sdt>
      <w:sdtPr>
        <w:id w:val="-1672011133"/>
        <w:placeholder>
          <w:docPart w:val="B8206ED5E4C84C5D93FD4B1B8D2FCAA7"/>
        </w:placeholder>
        <w:temporary/>
        <w:showingPlcHdr/>
        <w15:appearance w15:val="hidden"/>
      </w:sdtPr>
      <w:sdtEndPr/>
      <w:sdtContent>
        <w:p w14:paraId="39D7A7DF" w14:textId="77777777" w:rsidR="00A0631C" w:rsidRDefault="007B75E0">
          <w:pPr>
            <w:pStyle w:val="Signature"/>
          </w:pPr>
          <w:r w:rsidRPr="0001012A">
            <w:rPr>
              <w:color w:val="1E0D3F"/>
              <w:lang w:val="en-GB" w:bidi="en-GB"/>
            </w:rPr>
            <w:t>Your Name</w:t>
          </w:r>
        </w:p>
      </w:sdtContent>
    </w:sdt>
    <w:p w14:paraId="214FED3B" w14:textId="77777777" w:rsidR="00FC201F" w:rsidRDefault="00A34D01">
      <w:pPr>
        <w:pStyle w:val="Signature"/>
      </w:pPr>
      <w:r>
        <w:t>Your title</w:t>
      </w:r>
    </w:p>
    <w:p w14:paraId="124CB466" w14:textId="77777777" w:rsidR="00FC201F" w:rsidRDefault="00FC201F">
      <w:pPr>
        <w:pStyle w:val="Signature"/>
      </w:pPr>
    </w:p>
    <w:p w14:paraId="23B156DE" w14:textId="77777777" w:rsidR="00FC201F" w:rsidRDefault="00885718" w:rsidP="00885718">
      <w:pPr>
        <w:pStyle w:val="Signature"/>
        <w:tabs>
          <w:tab w:val="left" w:pos="5760"/>
        </w:tabs>
      </w:pPr>
      <w:r>
        <w:tab/>
      </w:r>
    </w:p>
    <w:p w14:paraId="655E43C2" w14:textId="77777777" w:rsidR="00FC201F" w:rsidRDefault="00FC201F">
      <w:pPr>
        <w:pStyle w:val="Signature"/>
      </w:pPr>
    </w:p>
    <w:p w14:paraId="6C5A63C2" w14:textId="77777777" w:rsidR="00FC201F" w:rsidRDefault="00FC201F">
      <w:pPr>
        <w:pStyle w:val="Signature"/>
      </w:pPr>
    </w:p>
    <w:p w14:paraId="62B1F419" w14:textId="77777777" w:rsidR="00FC201F" w:rsidRDefault="00FC201F">
      <w:pPr>
        <w:pStyle w:val="Signature"/>
      </w:pPr>
    </w:p>
    <w:p w14:paraId="5FEE4F34" w14:textId="77777777" w:rsidR="00FC201F" w:rsidRDefault="00FC201F">
      <w:pPr>
        <w:pStyle w:val="Signature"/>
      </w:pPr>
    </w:p>
    <w:p w14:paraId="54615BDA" w14:textId="77777777" w:rsidR="00FC201F" w:rsidRDefault="00FC201F">
      <w:pPr>
        <w:pStyle w:val="Signature"/>
      </w:pPr>
    </w:p>
    <w:p w14:paraId="360D8B7E" w14:textId="77777777" w:rsidR="00FC201F" w:rsidRDefault="00FC201F">
      <w:pPr>
        <w:pStyle w:val="Signature"/>
      </w:pPr>
    </w:p>
    <w:p w14:paraId="40AD3DAF" w14:textId="77777777" w:rsidR="00FC201F" w:rsidRDefault="00FC201F">
      <w:pPr>
        <w:pStyle w:val="Signature"/>
      </w:pPr>
    </w:p>
    <w:p w14:paraId="51244567" w14:textId="77777777" w:rsidR="00FC201F" w:rsidRDefault="00FC201F">
      <w:pPr>
        <w:rPr>
          <w:b/>
          <w:spacing w:val="21"/>
        </w:rPr>
      </w:pPr>
      <w:r>
        <w:br w:type="page"/>
      </w:r>
    </w:p>
    <w:p w14:paraId="778770A8" w14:textId="77777777" w:rsidR="00EA6313" w:rsidRDefault="00BE3DE4" w:rsidP="00BE3DE4">
      <w:pPr>
        <w:pStyle w:val="Signature"/>
        <w:tabs>
          <w:tab w:val="left" w:pos="1670"/>
        </w:tabs>
      </w:pPr>
      <w:r>
        <w:lastRenderedPageBreak/>
        <w:tab/>
      </w:r>
    </w:p>
    <w:p w14:paraId="21F9E0FB" w14:textId="77777777" w:rsidR="00EA6313" w:rsidRDefault="00EA6313" w:rsidP="00EA6313">
      <w:pPr>
        <w:pStyle w:val="Signature"/>
        <w:tabs>
          <w:tab w:val="left" w:pos="1842"/>
        </w:tabs>
      </w:pPr>
    </w:p>
    <w:p w14:paraId="0A38D215" w14:textId="77777777" w:rsidR="00EA6313" w:rsidRDefault="00EA6313" w:rsidP="00EA6313">
      <w:pPr>
        <w:pStyle w:val="Signature"/>
        <w:tabs>
          <w:tab w:val="left" w:pos="1842"/>
        </w:tabs>
      </w:pPr>
    </w:p>
    <w:p w14:paraId="40E01B63" w14:textId="77777777" w:rsidR="00EA6313" w:rsidRDefault="00EA6313" w:rsidP="00BE3DE4">
      <w:pPr>
        <w:pStyle w:val="Signature"/>
        <w:tabs>
          <w:tab w:val="left" w:pos="1842"/>
        </w:tabs>
        <w:jc w:val="right"/>
      </w:pPr>
    </w:p>
    <w:p w14:paraId="708781CC" w14:textId="77777777" w:rsidR="00EA6313" w:rsidRDefault="00EA6313" w:rsidP="00EA6313">
      <w:pPr>
        <w:pStyle w:val="Signature"/>
        <w:tabs>
          <w:tab w:val="left" w:pos="1842"/>
        </w:tabs>
      </w:pPr>
    </w:p>
    <w:p w14:paraId="198B7156" w14:textId="77777777" w:rsidR="007269DC" w:rsidRDefault="007269DC" w:rsidP="007269DC">
      <w:pPr>
        <w:rPr>
          <w:color w:val="1E0D3F"/>
        </w:rPr>
      </w:pPr>
      <w:r>
        <w:rPr>
          <w:color w:val="1E0D3F"/>
        </w:rPr>
        <w:t>Second page</w:t>
      </w:r>
    </w:p>
    <w:p w14:paraId="1587BE65" w14:textId="77777777" w:rsidR="00FC201F" w:rsidRDefault="00EA6313" w:rsidP="00EA6313">
      <w:pPr>
        <w:pStyle w:val="Signature"/>
        <w:tabs>
          <w:tab w:val="left" w:pos="1842"/>
        </w:tabs>
      </w:pPr>
      <w:r>
        <w:tab/>
      </w:r>
    </w:p>
    <w:sectPr w:rsidR="00FC201F" w:rsidSect="00FC2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123" w:bottom="1195" w:left="1123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845A" w14:textId="77777777" w:rsidR="00F10C23" w:rsidRDefault="00F10C23">
      <w:pPr>
        <w:spacing w:after="0" w:line="240" w:lineRule="auto"/>
      </w:pPr>
      <w:r>
        <w:separator/>
      </w:r>
    </w:p>
  </w:endnote>
  <w:endnote w:type="continuationSeparator" w:id="0">
    <w:p w14:paraId="611249DE" w14:textId="77777777" w:rsidR="00F10C23" w:rsidRDefault="00F1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eldwork 05 Geo Demibold">
    <w:altName w:val="Calibri"/>
    <w:panose1 w:val="00000000000000000000"/>
    <w:charset w:val="4D"/>
    <w:family w:val="auto"/>
    <w:notTrueType/>
    <w:pitch w:val="variable"/>
    <w:sig w:usb0="A00000F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lo">
    <w:altName w:val="Calibri"/>
    <w:panose1 w:val="00000000000000000000"/>
    <w:charset w:val="4D"/>
    <w:family w:val="swiss"/>
    <w:notTrueType/>
    <w:pitch w:val="variable"/>
    <w:sig w:usb0="A000006F" w:usb1="5000003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88D6" w14:textId="77777777" w:rsidR="0052613C" w:rsidRDefault="00526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79A1" w14:textId="17AEF624" w:rsidR="00885718" w:rsidRDefault="005261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E257A9A" wp14:editId="0565944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1" name="MSIPCM839f418c9741f9642d603ee3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AA6767" w14:textId="4FBE2855" w:rsidR="0052613C" w:rsidRPr="0052613C" w:rsidRDefault="0052613C" w:rsidP="005261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2613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57A9A" id="_x0000_t202" coordsize="21600,21600" o:spt="202" path="m,l,21600r21600,l21600,xe">
              <v:stroke joinstyle="miter"/>
              <v:path gradientshapeok="t" o:connecttype="rect"/>
            </v:shapetype>
            <v:shape id="MSIPCM839f418c9741f9642d603ee3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Dg+czn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2AA6767" w14:textId="4FBE2855" w:rsidR="0052613C" w:rsidRPr="0052613C" w:rsidRDefault="0052613C" w:rsidP="005261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2613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69DC" w:rsidRPr="007269D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6C58CF" wp14:editId="2497CEE0">
              <wp:simplePos x="0" y="0"/>
              <wp:positionH relativeFrom="column">
                <wp:posOffset>-695325</wp:posOffset>
              </wp:positionH>
              <wp:positionV relativeFrom="paragraph">
                <wp:posOffset>-433070</wp:posOffset>
              </wp:positionV>
              <wp:extent cx="7581900" cy="1082675"/>
              <wp:effectExtent l="0" t="12700" r="25400" b="9525"/>
              <wp:wrapNone/>
              <wp:docPr id="20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082675"/>
                      </a:xfrm>
                      <a:custGeom>
                        <a:avLst/>
                        <a:gdLst>
                          <a:gd name="connsiteX0" fmla="*/ 0 w 7512050"/>
                          <a:gd name="connsiteY0" fmla="*/ 0 h 1082675"/>
                          <a:gd name="connsiteX1" fmla="*/ 7512050 w 7512050"/>
                          <a:gd name="connsiteY1" fmla="*/ 0 h 1082675"/>
                          <a:gd name="connsiteX2" fmla="*/ 7512050 w 7512050"/>
                          <a:gd name="connsiteY2" fmla="*/ 1082675 h 1082675"/>
                          <a:gd name="connsiteX3" fmla="*/ 0 w 7512050"/>
                          <a:gd name="connsiteY3" fmla="*/ 1082675 h 1082675"/>
                          <a:gd name="connsiteX4" fmla="*/ 0 w 7512050"/>
                          <a:gd name="connsiteY4" fmla="*/ 0 h 1082675"/>
                          <a:gd name="connsiteX0" fmla="*/ 0 w 7582388"/>
                          <a:gd name="connsiteY0" fmla="*/ 0 h 1082675"/>
                          <a:gd name="connsiteX1" fmla="*/ 7582388 w 7582388"/>
                          <a:gd name="connsiteY1" fmla="*/ 309489 h 1082675"/>
                          <a:gd name="connsiteX2" fmla="*/ 7512050 w 7582388"/>
                          <a:gd name="connsiteY2" fmla="*/ 1082675 h 1082675"/>
                          <a:gd name="connsiteX3" fmla="*/ 0 w 7582388"/>
                          <a:gd name="connsiteY3" fmla="*/ 1082675 h 1082675"/>
                          <a:gd name="connsiteX4" fmla="*/ 0 w 7582388"/>
                          <a:gd name="connsiteY4" fmla="*/ 0 h 1082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82388" h="1082675">
                            <a:moveTo>
                              <a:pt x="0" y="0"/>
                            </a:moveTo>
                            <a:lnTo>
                              <a:pt x="7582388" y="309489"/>
                            </a:lnTo>
                            <a:lnTo>
                              <a:pt x="7512050" y="1082675"/>
                            </a:lnTo>
                            <a:lnTo>
                              <a:pt x="0" y="10826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E0D3F"/>
                      </a:solidFill>
                      <a:ln>
                        <a:solidFill>
                          <a:srgbClr val="1E0D3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688F08" id="Rectangle 9" o:spid="_x0000_s1026" style="position:absolute;margin-left:-54.75pt;margin-top:-34.1pt;width:597pt;height:85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582388,108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" path="m,l7582388,309489r-70338,773186l,1082675,,xe" fillcolor="#1e0d3f" strokecolor="#1e0d3f" strokeweight="1pt">
              <v:stroke joinstyle="miter"/>
              <v:path arrowok="t" o:connecttype="custom" o:connectlocs="0,0;7581900,309489;7511567,1082675;0,1082675;0,0" o:connectangles="0,0,0,0,0"/>
            </v:shape>
          </w:pict>
        </mc:Fallback>
      </mc:AlternateContent>
    </w:r>
    <w:r w:rsidR="007269DC" w:rsidRPr="007269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E81A66" wp14:editId="5949AFA4">
              <wp:simplePos x="0" y="0"/>
              <wp:positionH relativeFrom="column">
                <wp:posOffset>-496570</wp:posOffset>
              </wp:positionH>
              <wp:positionV relativeFrom="paragraph">
                <wp:posOffset>-83312</wp:posOffset>
              </wp:positionV>
              <wp:extent cx="7188200" cy="617855"/>
              <wp:effectExtent l="0" t="0" r="12700" b="1714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8200" cy="61785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B89E37A" w14:textId="77777777" w:rsidR="007269DC" w:rsidRPr="00EA6313" w:rsidRDefault="007269DC" w:rsidP="007269DC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auto"/>
                              <w:sz w:val="24"/>
                              <w:szCs w:val="24"/>
                              <w:lang w:val="en-GB" w:eastAsia="en-GB"/>
                            </w:rPr>
                          </w:pPr>
                          <w:r w:rsidRPr="00EA6313">
                            <w:rPr>
                              <w:rFonts w:ascii="Bilo" w:eastAsia="Times New Roman" w:hAnsi="Bilo" w:cs="Times New Roman"/>
                              <w:color w:val="FFFFFF"/>
                              <w:sz w:val="21"/>
                              <w:szCs w:val="21"/>
                              <w:shd w:val="clear" w:color="auto" w:fill="2B0041"/>
                              <w:lang w:val="en-GB" w:eastAsia="en-GB"/>
                            </w:rPr>
                            <w:t xml:space="preserve">© Women </w:t>
                          </w:r>
                          <w:proofErr w:type="gramStart"/>
                          <w:r w:rsidRPr="00EA6313">
                            <w:rPr>
                              <w:rFonts w:ascii="Bilo" w:eastAsia="Times New Roman" w:hAnsi="Bilo" w:cs="Times New Roman"/>
                              <w:color w:val="FFFFFF"/>
                              <w:sz w:val="21"/>
                              <w:szCs w:val="21"/>
                              <w:shd w:val="clear" w:color="auto" w:fill="2B0041"/>
                              <w:lang w:val="en-GB" w:eastAsia="en-GB"/>
                            </w:rPr>
                            <w:t>In</w:t>
                          </w:r>
                          <w:proofErr w:type="gramEnd"/>
                          <w:r w:rsidRPr="00EA6313">
                            <w:rPr>
                              <w:rFonts w:ascii="Bilo" w:eastAsia="Times New Roman" w:hAnsi="Bilo" w:cs="Times New Roman"/>
                              <w:color w:val="FFFFFF"/>
                              <w:sz w:val="21"/>
                              <w:szCs w:val="21"/>
                              <w:shd w:val="clear" w:color="auto" w:fill="2B0041"/>
                              <w:lang w:val="en-GB" w:eastAsia="en-GB"/>
                            </w:rPr>
                            <w:t xml:space="preserve"> Nuclear UK 2023 – Women in Nuclear UK and WiN UK are trading names of Women In Nuclear UK Limited, a not-for-profit company limited by guarantee registered in England and Wales with company number 12817338 – The registered office is c/o Pinsent Masons LLP 1 Park Row, Leeds, United Kingdom, LS1 5AB.</w:t>
                          </w:r>
                        </w:p>
                        <w:p w14:paraId="33E89C15" w14:textId="77777777" w:rsidR="007269DC" w:rsidRPr="00EA6313" w:rsidRDefault="007269DC" w:rsidP="007269DC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81A66" id="Text Box 21" o:spid="_x0000_s1028" type="#_x0000_t202" style="position:absolute;margin-left:-39.1pt;margin-top:-6.55pt;width:566pt;height:4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" filled="f" strokeweight=".5pt">
              <v:textbox>
                <w:txbxContent>
                  <w:p w14:paraId="3B89E37A" w14:textId="77777777" w:rsidR="007269DC" w:rsidRPr="00EA6313" w:rsidRDefault="007269DC" w:rsidP="007269DC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lang w:val="en-GB" w:eastAsia="en-GB"/>
                      </w:rPr>
                    </w:pPr>
                    <w:r w:rsidRPr="00EA6313">
                      <w:rPr>
                        <w:rFonts w:ascii="Bilo" w:eastAsia="Times New Roman" w:hAnsi="Bilo" w:cs="Times New Roman"/>
                        <w:color w:val="FFFFFF"/>
                        <w:sz w:val="21"/>
                        <w:szCs w:val="21"/>
                        <w:shd w:val="clear" w:color="auto" w:fill="2B0041"/>
                        <w:lang w:val="en-GB" w:eastAsia="en-GB"/>
                      </w:rPr>
                      <w:t>© Women In Nuclear UK 2023 – Women in Nuclear UK and WiN UK are trading names of Women In Nuclear UK Limited, a not-for-profit company limited by guarantee registered in England and Wales with company number 12817338 – The registered office is c/o Pinsent Masons LLP 1 Park Row, Leeds, United Kingdom, LS1 5AB.</w:t>
                    </w:r>
                  </w:p>
                  <w:p w14:paraId="33E89C15" w14:textId="77777777" w:rsidR="007269DC" w:rsidRPr="00EA6313" w:rsidRDefault="007269DC" w:rsidP="007269DC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0754" w14:textId="258EA541" w:rsidR="00885718" w:rsidRDefault="0052613C" w:rsidP="00885718">
    <w:pPr>
      <w:pStyle w:val="Defaul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C66780A" wp14:editId="0538A2A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2" name="MSIPCMba9e47f79a943ab3925c203a" descr="{&quot;HashCode&quot;:-126484731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EC955" w14:textId="26871FDF" w:rsidR="0052613C" w:rsidRPr="0052613C" w:rsidRDefault="0052613C" w:rsidP="005261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2613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6780A" id="_x0000_t202" coordsize="21600,21600" o:spt="202" path="m,l,21600r21600,l21600,xe">
              <v:stroke joinstyle="miter"/>
              <v:path gradientshapeok="t" o:connecttype="rect"/>
            </v:shapetype>
            <v:shape id="MSIPCMba9e47f79a943ab3925c203a" o:spid="_x0000_s1030" type="#_x0000_t202" alt="{&quot;HashCode&quot;:-1264847310,&quot;Height&quot;:841.0,&quot;Width&quot;:595.0,&quot;Placement&quot;:&quot;Footer&quot;,&quot;Index&quot;:&quot;FirstPage&quot;,&quot;Section&quot;:1,&quot;Top&quot;:0.0,&quot;Left&quot;:0.0}" style="position:absolute;margin-left:0;margin-top:805.4pt;width:595.35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41EC955" w14:textId="26871FDF" w:rsidR="0052613C" w:rsidRPr="0052613C" w:rsidRDefault="0052613C" w:rsidP="005261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2613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71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AE49D" wp14:editId="65C11720">
              <wp:simplePos x="0" y="0"/>
              <wp:positionH relativeFrom="column">
                <wp:posOffset>-500380</wp:posOffset>
              </wp:positionH>
              <wp:positionV relativeFrom="paragraph">
                <wp:posOffset>283642</wp:posOffset>
              </wp:positionV>
              <wp:extent cx="7188200" cy="618392"/>
              <wp:effectExtent l="0" t="0" r="12700" b="1714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8200" cy="618392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D934CD" w14:textId="77777777" w:rsidR="00EA6313" w:rsidRPr="00EA6313" w:rsidRDefault="00EA6313" w:rsidP="00EA6313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auto"/>
                              <w:sz w:val="24"/>
                              <w:szCs w:val="24"/>
                              <w:lang w:val="en-GB" w:eastAsia="en-GB"/>
                            </w:rPr>
                          </w:pPr>
                          <w:r w:rsidRPr="00EA6313">
                            <w:rPr>
                              <w:rFonts w:ascii="Bilo" w:eastAsia="Times New Roman" w:hAnsi="Bilo" w:cs="Times New Roman"/>
                              <w:color w:val="FFFFFF"/>
                              <w:sz w:val="21"/>
                              <w:szCs w:val="21"/>
                              <w:shd w:val="clear" w:color="auto" w:fill="2B0041"/>
                              <w:lang w:val="en-GB" w:eastAsia="en-GB"/>
                            </w:rPr>
                            <w:t xml:space="preserve">© Women </w:t>
                          </w:r>
                          <w:proofErr w:type="gramStart"/>
                          <w:r w:rsidRPr="00EA6313">
                            <w:rPr>
                              <w:rFonts w:ascii="Bilo" w:eastAsia="Times New Roman" w:hAnsi="Bilo" w:cs="Times New Roman"/>
                              <w:color w:val="FFFFFF"/>
                              <w:sz w:val="21"/>
                              <w:szCs w:val="21"/>
                              <w:shd w:val="clear" w:color="auto" w:fill="2B0041"/>
                              <w:lang w:val="en-GB" w:eastAsia="en-GB"/>
                            </w:rPr>
                            <w:t>In</w:t>
                          </w:r>
                          <w:proofErr w:type="gramEnd"/>
                          <w:r w:rsidRPr="00EA6313">
                            <w:rPr>
                              <w:rFonts w:ascii="Bilo" w:eastAsia="Times New Roman" w:hAnsi="Bilo" w:cs="Times New Roman"/>
                              <w:color w:val="FFFFFF"/>
                              <w:sz w:val="21"/>
                              <w:szCs w:val="21"/>
                              <w:shd w:val="clear" w:color="auto" w:fill="2B0041"/>
                              <w:lang w:val="en-GB" w:eastAsia="en-GB"/>
                            </w:rPr>
                            <w:t xml:space="preserve"> Nuclear UK 2023 – Women in Nuclear UK and WiN UK are trading names of Women In Nuclear UK Limited, a not-for-profit company limited by guarantee registered in England and Wales with company number 12817338 – The registered office is c/o Pinsent Masons LLP 1 Park Row, Leeds, United Kingdom, LS1 5AB.</w:t>
                          </w:r>
                        </w:p>
                        <w:p w14:paraId="3ACB794F" w14:textId="77777777" w:rsidR="00885718" w:rsidRPr="00EA6313" w:rsidRDefault="00885718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AE49D" id="Text Box 14" o:spid="_x0000_s1031" type="#_x0000_t202" style="position:absolute;margin-left:-39.4pt;margin-top:22.35pt;width:566pt;height:4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" filled="f" strokeweight=".5pt">
              <v:textbox>
                <w:txbxContent>
                  <w:p w14:paraId="2FD934CD" w14:textId="77777777" w:rsidR="00EA6313" w:rsidRPr="00EA6313" w:rsidRDefault="00EA6313" w:rsidP="00EA6313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lang w:val="en-GB" w:eastAsia="en-GB"/>
                      </w:rPr>
                    </w:pPr>
                    <w:r w:rsidRPr="00EA6313">
                      <w:rPr>
                        <w:rFonts w:ascii="Bilo" w:eastAsia="Times New Roman" w:hAnsi="Bilo" w:cs="Times New Roman"/>
                        <w:color w:val="FFFFFF"/>
                        <w:sz w:val="21"/>
                        <w:szCs w:val="21"/>
                        <w:shd w:val="clear" w:color="auto" w:fill="2B0041"/>
                        <w:lang w:val="en-GB" w:eastAsia="en-GB"/>
                      </w:rPr>
                      <w:t>© Women In Nuclear UK 2023 – Women in Nuclear UK and WiN UK are trading names of Women In Nuclear UK Limited, a not-for-profit company limited by guarantee registered in England and Wales with company number 12817338 – The registered office is c/o Pinsent Masons LLP 1 Park Row, Leeds, United Kingdom, LS1 5AB.</w:t>
                    </w:r>
                  </w:p>
                  <w:p w14:paraId="3ACB794F" w14:textId="77777777" w:rsidR="00885718" w:rsidRPr="00EA6313" w:rsidRDefault="00885718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857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11A64" wp14:editId="2E7E3A28">
              <wp:simplePos x="0" y="0"/>
              <wp:positionH relativeFrom="column">
                <wp:posOffset>-698500</wp:posOffset>
              </wp:positionH>
              <wp:positionV relativeFrom="paragraph">
                <wp:posOffset>-79912</wp:posOffset>
              </wp:positionV>
              <wp:extent cx="7581900" cy="1082675"/>
              <wp:effectExtent l="0" t="12700" r="25400" b="95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082675"/>
                      </a:xfrm>
                      <a:custGeom>
                        <a:avLst/>
                        <a:gdLst>
                          <a:gd name="connsiteX0" fmla="*/ 0 w 7512050"/>
                          <a:gd name="connsiteY0" fmla="*/ 0 h 1082675"/>
                          <a:gd name="connsiteX1" fmla="*/ 7512050 w 7512050"/>
                          <a:gd name="connsiteY1" fmla="*/ 0 h 1082675"/>
                          <a:gd name="connsiteX2" fmla="*/ 7512050 w 7512050"/>
                          <a:gd name="connsiteY2" fmla="*/ 1082675 h 1082675"/>
                          <a:gd name="connsiteX3" fmla="*/ 0 w 7512050"/>
                          <a:gd name="connsiteY3" fmla="*/ 1082675 h 1082675"/>
                          <a:gd name="connsiteX4" fmla="*/ 0 w 7512050"/>
                          <a:gd name="connsiteY4" fmla="*/ 0 h 1082675"/>
                          <a:gd name="connsiteX0" fmla="*/ 0 w 7582388"/>
                          <a:gd name="connsiteY0" fmla="*/ 0 h 1082675"/>
                          <a:gd name="connsiteX1" fmla="*/ 7582388 w 7582388"/>
                          <a:gd name="connsiteY1" fmla="*/ 309489 h 1082675"/>
                          <a:gd name="connsiteX2" fmla="*/ 7512050 w 7582388"/>
                          <a:gd name="connsiteY2" fmla="*/ 1082675 h 1082675"/>
                          <a:gd name="connsiteX3" fmla="*/ 0 w 7582388"/>
                          <a:gd name="connsiteY3" fmla="*/ 1082675 h 1082675"/>
                          <a:gd name="connsiteX4" fmla="*/ 0 w 7582388"/>
                          <a:gd name="connsiteY4" fmla="*/ 0 h 1082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82388" h="1082675">
                            <a:moveTo>
                              <a:pt x="0" y="0"/>
                            </a:moveTo>
                            <a:lnTo>
                              <a:pt x="7582388" y="309489"/>
                            </a:lnTo>
                            <a:lnTo>
                              <a:pt x="7512050" y="1082675"/>
                            </a:lnTo>
                            <a:lnTo>
                              <a:pt x="0" y="10826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E0D3F"/>
                      </a:solidFill>
                      <a:ln>
                        <a:solidFill>
                          <a:srgbClr val="1E0D3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2927A5" id="Rectangle 9" o:spid="_x0000_s1026" style="position:absolute;margin-left:-55pt;margin-top:-6.3pt;width:597pt;height:8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582388,108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" path="m,l7582388,309489r-70338,773186l,1082675,,xe" fillcolor="#1e0d3f" strokecolor="#1e0d3f" strokeweight="1pt">
              <v:stroke joinstyle="miter"/>
              <v:path arrowok="t" o:connecttype="custom" o:connectlocs="0,0;7581900,309489;7511567,1082675;0,1082675;0,0" o:connectangles="0,0,0,0,0"/>
            </v:shape>
          </w:pict>
        </mc:Fallback>
      </mc:AlternateContent>
    </w:r>
  </w:p>
  <w:p w14:paraId="0BFF11C3" w14:textId="77777777" w:rsidR="00FC201F" w:rsidRPr="00885718" w:rsidRDefault="00885718" w:rsidP="00885718">
    <w:pPr>
      <w:pStyle w:val="Footer"/>
      <w:rPr>
        <w:lang w:val="es-ES"/>
      </w:rPr>
    </w:pPr>
    <w:r w:rsidRPr="00885718">
      <w:rPr>
        <w:lang w:val="es-ES"/>
      </w:rPr>
      <w:t xml:space="preserve"> </w:t>
    </w:r>
    <w:r w:rsidRPr="00885718">
      <w:rPr>
        <w:rStyle w:val="A0"/>
        <w:lang w:val="es-ES"/>
      </w:rPr>
      <w:t>© _</w:t>
    </w:r>
    <w:proofErr w:type="spellStart"/>
    <w:r w:rsidRPr="00885718">
      <w:rPr>
        <w:rStyle w:val="A0"/>
        <w:lang w:val="es-ES"/>
      </w:rPr>
      <w:t>W_o_m_e_n</w:t>
    </w:r>
    <w:proofErr w:type="spellEnd"/>
    <w:r w:rsidRPr="00885718">
      <w:rPr>
        <w:rStyle w:val="A0"/>
        <w:lang w:val="es-ES"/>
      </w:rPr>
      <w:t>_ _</w:t>
    </w:r>
    <w:proofErr w:type="spellStart"/>
    <w:r w:rsidRPr="00885718">
      <w:rPr>
        <w:rStyle w:val="A0"/>
        <w:lang w:val="es-ES"/>
      </w:rPr>
      <w:t>I_n</w:t>
    </w:r>
    <w:proofErr w:type="spellEnd"/>
    <w:r w:rsidRPr="00885718">
      <w:rPr>
        <w:rStyle w:val="A0"/>
        <w:lang w:val="es-ES"/>
      </w:rPr>
      <w:t>_ _</w:t>
    </w:r>
    <w:proofErr w:type="spellStart"/>
    <w:r w:rsidRPr="00885718">
      <w:rPr>
        <w:rStyle w:val="A0"/>
        <w:lang w:val="es-ES"/>
      </w:rPr>
      <w:t>N_u_c_l_e_a_r</w:t>
    </w:r>
    <w:proofErr w:type="spellEnd"/>
    <w:r w:rsidRPr="00885718">
      <w:rPr>
        <w:rStyle w:val="A0"/>
        <w:lang w:val="es-ES"/>
      </w:rPr>
      <w:t>_ _U_K_ _2_0_2_3_ _– _</w:t>
    </w:r>
    <w:proofErr w:type="spellStart"/>
    <w:r w:rsidRPr="00885718">
      <w:rPr>
        <w:rStyle w:val="A0"/>
        <w:lang w:val="es-ES"/>
      </w:rPr>
      <w:t>W_o_m_e_n</w:t>
    </w:r>
    <w:proofErr w:type="spellEnd"/>
    <w:r w:rsidRPr="00885718">
      <w:rPr>
        <w:rStyle w:val="A0"/>
        <w:lang w:val="es-ES"/>
      </w:rPr>
      <w:t>_ _</w:t>
    </w:r>
    <w:proofErr w:type="spellStart"/>
    <w:r w:rsidRPr="00885718">
      <w:rPr>
        <w:rStyle w:val="A0"/>
        <w:lang w:val="es-ES"/>
      </w:rPr>
      <w:t>i_n</w:t>
    </w:r>
    <w:proofErr w:type="spellEnd"/>
    <w:r w:rsidRPr="00885718">
      <w:rPr>
        <w:rStyle w:val="A0"/>
        <w:lang w:val="es-ES"/>
      </w:rPr>
      <w:t>_ _</w:t>
    </w:r>
    <w:proofErr w:type="spellStart"/>
    <w:r w:rsidRPr="00885718">
      <w:rPr>
        <w:rStyle w:val="A0"/>
        <w:lang w:val="es-ES"/>
      </w:rPr>
      <w:t>N_u_c_l_e_a_r</w:t>
    </w:r>
    <w:proofErr w:type="spellEnd"/>
    <w:r w:rsidRPr="00885718">
      <w:rPr>
        <w:rStyle w:val="A0"/>
        <w:lang w:val="es-ES"/>
      </w:rPr>
      <w:t>_ _U_K_ _</w:t>
    </w:r>
    <w:proofErr w:type="spellStart"/>
    <w:r w:rsidRPr="00885718">
      <w:rPr>
        <w:rStyle w:val="A0"/>
        <w:lang w:val="es-ES"/>
      </w:rPr>
      <w:t>a_n_d</w:t>
    </w:r>
    <w:proofErr w:type="spellEnd"/>
    <w:r w:rsidRPr="00885718">
      <w:rPr>
        <w:rStyle w:val="A0"/>
        <w:lang w:val="es-ES"/>
      </w:rPr>
      <w:t>_ _</w:t>
    </w:r>
    <w:proofErr w:type="spellStart"/>
    <w:r w:rsidRPr="00885718">
      <w:rPr>
        <w:rStyle w:val="A0"/>
        <w:lang w:val="es-ES"/>
      </w:rPr>
      <w:t>W_i_N</w:t>
    </w:r>
    <w:proofErr w:type="spellEnd"/>
    <w:r w:rsidRPr="00885718">
      <w:rPr>
        <w:rStyle w:val="A0"/>
        <w:lang w:val="es-ES"/>
      </w:rPr>
      <w:t>_ _U_K_ _</w:t>
    </w:r>
    <w:proofErr w:type="spellStart"/>
    <w:r w:rsidRPr="00885718">
      <w:rPr>
        <w:rStyle w:val="A0"/>
        <w:lang w:val="es-ES"/>
      </w:rPr>
      <w:t>a_r_e</w:t>
    </w:r>
    <w:proofErr w:type="spellEnd"/>
    <w:r w:rsidRPr="00885718">
      <w:rPr>
        <w:rStyle w:val="A0"/>
        <w:lang w:val="es-ES"/>
      </w:rPr>
      <w:t>_ _</w:t>
    </w:r>
    <w:proofErr w:type="spellStart"/>
    <w:r w:rsidRPr="00885718">
      <w:rPr>
        <w:rStyle w:val="A0"/>
        <w:lang w:val="es-ES"/>
      </w:rPr>
      <w:t>t_r_a_d_i_n_g</w:t>
    </w:r>
    <w:proofErr w:type="spellEnd"/>
    <w:r w:rsidRPr="00885718">
      <w:rPr>
        <w:rStyle w:val="A0"/>
        <w:lang w:val="es-ES"/>
      </w:rPr>
      <w:t xml:space="preserve">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8473" w14:textId="77777777" w:rsidR="00F10C23" w:rsidRDefault="00F10C23">
      <w:pPr>
        <w:spacing w:after="0" w:line="240" w:lineRule="auto"/>
      </w:pPr>
      <w:r>
        <w:separator/>
      </w:r>
    </w:p>
  </w:footnote>
  <w:footnote w:type="continuationSeparator" w:id="0">
    <w:p w14:paraId="2ECF85E2" w14:textId="77777777" w:rsidR="00F10C23" w:rsidRDefault="00F1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D5BC" w14:textId="77777777" w:rsidR="0052613C" w:rsidRDefault="00526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DEC4" w14:textId="6E8762DB" w:rsidR="00FC201F" w:rsidRDefault="005261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AE863F8" wp14:editId="7E8E89A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MSIPCM4ec54a0da43b3f18e084da4b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E68336" w14:textId="5C093AA7" w:rsidR="0052613C" w:rsidRPr="0052613C" w:rsidRDefault="0052613C" w:rsidP="005261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2613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863F8" id="_x0000_t202" coordsize="21600,21600" o:spt="202" path="m,l,21600r21600,l21600,xe">
              <v:stroke joinstyle="miter"/>
              <v:path gradientshapeok="t" o:connecttype="rect"/>
            </v:shapetype>
            <v:shape id="MSIPCM4ec54a0da43b3f18e084da4b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5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3DE68336" w14:textId="5C093AA7" w:rsidR="0052613C" w:rsidRPr="0052613C" w:rsidRDefault="0052613C" w:rsidP="005261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2613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718">
      <w:rPr>
        <w:noProof/>
      </w:rPr>
      <w:drawing>
        <wp:inline distT="0" distB="0" distL="0" distR="0" wp14:anchorId="78BF3246" wp14:editId="59F89B58">
          <wp:extent cx="1798063" cy="871952"/>
          <wp:effectExtent l="0" t="0" r="0" b="0"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563" cy="897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B084" w14:textId="5BB1C267" w:rsidR="00FC201F" w:rsidRDefault="005261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D7BC9C6" wp14:editId="10D257B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c50f4019b9bcd8f73ff54bf6" descr="{&quot;HashCode&quot;:-128898487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78DD88" w14:textId="09760699" w:rsidR="0052613C" w:rsidRPr="0052613C" w:rsidRDefault="0052613C" w:rsidP="005261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2613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BC9C6" id="_x0000_t202" coordsize="21600,21600" o:spt="202" path="m,l,21600r21600,l21600,xe">
              <v:stroke joinstyle="miter"/>
              <v:path gradientshapeok="t" o:connecttype="rect"/>
            </v:shapetype>
            <v:shape id="MSIPCMc50f4019b9bcd8f73ff54bf6" o:spid="_x0000_s1029" type="#_x0000_t202" alt="{&quot;HashCode&quot;:-1288984879,&quot;Height&quot;:841.0,&quot;Width&quot;:595.0,&quot;Placement&quot;:&quot;Header&quot;,&quot;Index&quot;:&quot;FirstPage&quot;,&quot;Section&quot;:1,&quot;Top&quot;:0.0,&quot;Left&quot;:0.0}" style="position:absolute;margin-left:0;margin-top:15pt;width:595.35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3078DD88" w14:textId="09760699" w:rsidR="0052613C" w:rsidRPr="0052613C" w:rsidRDefault="0052613C" w:rsidP="005261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2613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201F">
      <w:rPr>
        <w:noProof/>
      </w:rPr>
      <w:drawing>
        <wp:inline distT="0" distB="0" distL="0" distR="0" wp14:anchorId="7AE418B1" wp14:editId="1B9430A5">
          <wp:extent cx="1798063" cy="871952"/>
          <wp:effectExtent l="0" t="0" r="0" b="0"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563" cy="897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59"/>
    <w:rsid w:val="0001012A"/>
    <w:rsid w:val="003B7C29"/>
    <w:rsid w:val="0052613C"/>
    <w:rsid w:val="00585F0D"/>
    <w:rsid w:val="00603874"/>
    <w:rsid w:val="00636359"/>
    <w:rsid w:val="007269DC"/>
    <w:rsid w:val="007B75E0"/>
    <w:rsid w:val="00885718"/>
    <w:rsid w:val="00A0631C"/>
    <w:rsid w:val="00A34D01"/>
    <w:rsid w:val="00BE3DE4"/>
    <w:rsid w:val="00EA6313"/>
    <w:rsid w:val="00F10C23"/>
    <w:rsid w:val="00F76CA7"/>
    <w:rsid w:val="00FC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BBCC4"/>
  <w15:chartTrackingRefBased/>
  <w15:docId w15:val="{6B3CC3F6-782F-4040-876C-365BDB48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Address">
    <w:name w:val="Address"/>
    <w:basedOn w:val="Normal"/>
    <w:link w:val="AddressChar"/>
    <w:uiPriority w:val="4"/>
    <w:qFormat/>
    <w:pPr>
      <w:spacing w:line="240" w:lineRule="auto"/>
      <w:contextualSpacing/>
    </w:pPr>
  </w:style>
  <w:style w:type="character" w:customStyle="1" w:styleId="AddressChar">
    <w:name w:val="Address Char"/>
    <w:basedOn w:val="DefaultParagraphFont"/>
    <w:link w:val="Address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Default">
    <w:name w:val="Default"/>
    <w:rsid w:val="00885718"/>
    <w:pPr>
      <w:autoSpaceDE w:val="0"/>
      <w:autoSpaceDN w:val="0"/>
      <w:adjustRightInd w:val="0"/>
      <w:spacing w:after="0" w:line="240" w:lineRule="auto"/>
    </w:pPr>
    <w:rPr>
      <w:rFonts w:ascii="Fieldwork 05 Geo Demibold" w:hAnsi="Fieldwork 05 Geo Demibold" w:cs="Fieldwork 05 Geo Demibold"/>
      <w:color w:val="000000"/>
      <w:sz w:val="24"/>
      <w:szCs w:val="24"/>
      <w:lang w:val="en-GB"/>
    </w:rPr>
  </w:style>
  <w:style w:type="character" w:customStyle="1" w:styleId="A0">
    <w:name w:val="A0"/>
    <w:uiPriority w:val="99"/>
    <w:rsid w:val="00885718"/>
    <w:rPr>
      <w:rFonts w:cs="Fieldwork 05 Geo Demibold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vieitez\AppData\Local\Microsoft\Windows\INetCache\Content.Outlook\GOLI3IFL\WiN%20UK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8DA5ACC45A49F790537B708767C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AFBF-8B31-4B20-9D64-53E15363062D}"/>
      </w:docPartPr>
      <w:docPartBody>
        <w:p w:rsidR="00E14CA2" w:rsidRDefault="00C22B09">
          <w:pPr>
            <w:pStyle w:val="488DA5ACC45A49F790537B708767C67D"/>
          </w:pPr>
          <w:r>
            <w:rPr>
              <w:lang w:bidi="en-GB"/>
            </w:rPr>
            <w:t>Date</w:t>
          </w:r>
        </w:p>
      </w:docPartBody>
    </w:docPart>
    <w:docPart>
      <w:docPartPr>
        <w:name w:val="448D128DD98F4C529B158595627F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FF85-5D8C-430F-A84D-526E559514D1}"/>
      </w:docPartPr>
      <w:docPartBody>
        <w:p w:rsidR="00E14CA2" w:rsidRDefault="00C22B09">
          <w:pPr>
            <w:pStyle w:val="448D128DD98F4C529B158595627FC389"/>
          </w:pPr>
          <w:r>
            <w:rPr>
              <w:lang w:bidi="en-GB"/>
            </w:rPr>
            <w:t>Recipient Name</w:t>
          </w:r>
          <w:r>
            <w:rPr>
              <w:lang w:bidi="en-GB"/>
            </w:rPr>
            <w:br/>
            <w:t>Title</w:t>
          </w:r>
          <w:r>
            <w:rPr>
              <w:lang w:bidi="en-GB"/>
            </w:rPr>
            <w:br/>
            <w:t>Company</w:t>
          </w:r>
          <w:r>
            <w:rPr>
              <w:lang w:bidi="en-GB"/>
            </w:rPr>
            <w:br/>
            <w:t>Address</w:t>
          </w:r>
          <w:r>
            <w:rPr>
              <w:lang w:bidi="en-GB"/>
            </w:rPr>
            <w:br/>
            <w:t>City, County/Region, Postcode</w:t>
          </w:r>
        </w:p>
      </w:docPartBody>
    </w:docPart>
    <w:docPart>
      <w:docPartPr>
        <w:name w:val="77B557FF3279489C85AF7BAF19B4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495A-D2C9-4F0F-BD81-FD4A4B96E74D}"/>
      </w:docPartPr>
      <w:docPartBody>
        <w:p w:rsidR="00E14CA2" w:rsidRDefault="00C22B09">
          <w:pPr>
            <w:pStyle w:val="77B557FF3279489C85AF7BAF19B4823B"/>
          </w:pPr>
          <w:r>
            <w:rPr>
              <w:lang w:bidi="en-GB"/>
            </w:rPr>
            <w:t>Dear Recipient,</w:t>
          </w:r>
        </w:p>
      </w:docPartBody>
    </w:docPart>
    <w:docPart>
      <w:docPartPr>
        <w:name w:val="C172B78B25F64C34B64AFEC20D93E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4015-DF7A-4CDD-BE42-71E320DB61AD}"/>
      </w:docPartPr>
      <w:docPartBody>
        <w:p w:rsidR="0073247D" w:rsidRDefault="00C22B09">
          <w:r>
            <w:rPr>
              <w:lang w:bidi="en-GB"/>
            </w:rPr>
            <w:t>To get started straight away, simply tap any placeholder text (such as this) and start typing.</w:t>
          </w:r>
        </w:p>
        <w:p w:rsidR="00E14CA2" w:rsidRDefault="00C22B09">
          <w:pPr>
            <w:pStyle w:val="C172B78B25F64C34B64AFEC20D93E489"/>
          </w:pPr>
          <w:r>
            <w:rPr>
              <w:lang w:bidi="en-GB"/>
            </w:rPr>
            <w:t xml:space="preserve">Wondering what to include in your cover letter? It's a good idea to </w:t>
          </w:r>
          <w:r>
            <w:rPr>
              <w:lang w:bidi="en-GB"/>
            </w:rPr>
            <w:t>include key points about why you're a great fit for the company and the best choice for the specific job. Of course, don't forget to ask for the interview – but keep it brief! A cover letter shouldn't read like a novel, no matter how great a plot you have.</w:t>
          </w:r>
        </w:p>
      </w:docPartBody>
    </w:docPart>
    <w:docPart>
      <w:docPartPr>
        <w:name w:val="FB0C1885F6B4412CA7AD72141DBE9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940C9-39BB-4725-9BB8-D95C234EC76B}"/>
      </w:docPartPr>
      <w:docPartBody>
        <w:p w:rsidR="00E14CA2" w:rsidRDefault="00C22B09">
          <w:pPr>
            <w:pStyle w:val="FB0C1885F6B4412CA7AD72141DBE9DC7"/>
          </w:pPr>
          <w:r>
            <w:rPr>
              <w:lang w:bidi="en-GB"/>
            </w:rPr>
            <w:t>Sincerely,</w:t>
          </w:r>
        </w:p>
      </w:docPartBody>
    </w:docPart>
    <w:docPart>
      <w:docPartPr>
        <w:name w:val="B8206ED5E4C84C5D93FD4B1B8D2FC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75C46-53B3-4D6D-8C8C-6244FFD4D5A0}"/>
      </w:docPartPr>
      <w:docPartBody>
        <w:p w:rsidR="00E14CA2" w:rsidRDefault="00C22B09">
          <w:pPr>
            <w:pStyle w:val="B8206ED5E4C84C5D93FD4B1B8D2FCAA7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eldwork 05 Geo Demibold">
    <w:altName w:val="Calibri"/>
    <w:panose1 w:val="00000000000000000000"/>
    <w:charset w:val="4D"/>
    <w:family w:val="auto"/>
    <w:notTrueType/>
    <w:pitch w:val="variable"/>
    <w:sig w:usb0="A00000F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lo">
    <w:altName w:val="Calibri"/>
    <w:panose1 w:val="00000000000000000000"/>
    <w:charset w:val="4D"/>
    <w:family w:val="swiss"/>
    <w:notTrueType/>
    <w:pitch w:val="variable"/>
    <w:sig w:usb0="A000006F" w:usb1="5000003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A2"/>
    <w:rsid w:val="00C22B09"/>
    <w:rsid w:val="00E1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8DA5ACC45A49F790537B708767C67D">
    <w:name w:val="488DA5ACC45A49F790537B708767C67D"/>
  </w:style>
  <w:style w:type="paragraph" w:customStyle="1" w:styleId="448D128DD98F4C529B158595627FC389">
    <w:name w:val="448D128DD98F4C529B158595627FC389"/>
  </w:style>
  <w:style w:type="paragraph" w:customStyle="1" w:styleId="77B557FF3279489C85AF7BAF19B4823B">
    <w:name w:val="77B557FF3279489C85AF7BAF19B4823B"/>
  </w:style>
  <w:style w:type="paragraph" w:customStyle="1" w:styleId="C172B78B25F64C34B64AFEC20D93E489">
    <w:name w:val="C172B78B25F64C34B64AFEC20D93E489"/>
  </w:style>
  <w:style w:type="paragraph" w:customStyle="1" w:styleId="FB0C1885F6B4412CA7AD72141DBE9DC7">
    <w:name w:val="FB0C1885F6B4412CA7AD72141DBE9DC7"/>
  </w:style>
  <w:style w:type="paragraph" w:customStyle="1" w:styleId="B8206ED5E4C84C5D93FD4B1B8D2FCAA7">
    <w:name w:val="B8206ED5E4C84C5D93FD4B1B8D2FC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WiN UK letterhead</Template>
  <TotalTime>263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Vieitez, Ana</dc:creator>
  <cp:keywords/>
  <dc:description/>
  <cp:lastModifiedBy>Vieitez, Ana</cp:lastModifiedBy>
  <cp:revision>2</cp:revision>
  <cp:lastPrinted>2023-01-12T20:33:00Z</cp:lastPrinted>
  <dcterms:created xsi:type="dcterms:W3CDTF">2023-01-13T08:55:00Z</dcterms:created>
  <dcterms:modified xsi:type="dcterms:W3CDTF">2023-01-16T11:39:00Z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  <property fmtid="{D5CDD505-2E9C-101B-9397-08002B2CF9AE}" pid="3" name="MSIP_Label_4b4c8e33-e9bd-4b03-9952-88e447410871_Enabled">
    <vt:lpwstr>true</vt:lpwstr>
  </property>
  <property fmtid="{D5CDD505-2E9C-101B-9397-08002B2CF9AE}" pid="4" name="MSIP_Label_4b4c8e33-e9bd-4b03-9952-88e447410871_SetDate">
    <vt:lpwstr>2023-01-15T09:42:07Z</vt:lpwstr>
  </property>
  <property fmtid="{D5CDD505-2E9C-101B-9397-08002B2CF9AE}" pid="5" name="MSIP_Label_4b4c8e33-e9bd-4b03-9952-88e447410871_Method">
    <vt:lpwstr>Privileged</vt:lpwstr>
  </property>
  <property fmtid="{D5CDD505-2E9C-101B-9397-08002B2CF9AE}" pid="6" name="MSIP_Label_4b4c8e33-e9bd-4b03-9952-88e447410871_Name">
    <vt:lpwstr>OFFICIAL</vt:lpwstr>
  </property>
  <property fmtid="{D5CDD505-2E9C-101B-9397-08002B2CF9AE}" pid="7" name="MSIP_Label_4b4c8e33-e9bd-4b03-9952-88e447410871_SiteId">
    <vt:lpwstr>ee032e7f-73e4-457a-a0c4-cfbe17e33ceb</vt:lpwstr>
  </property>
  <property fmtid="{D5CDD505-2E9C-101B-9397-08002B2CF9AE}" pid="8" name="MSIP_Label_4b4c8e33-e9bd-4b03-9952-88e447410871_ActionId">
    <vt:lpwstr>cca67346-a4bd-43b0-b591-b751a5b138d5</vt:lpwstr>
  </property>
  <property fmtid="{D5CDD505-2E9C-101B-9397-08002B2CF9AE}" pid="9" name="MSIP_Label_4b4c8e33-e9bd-4b03-9952-88e447410871_ContentBits">
    <vt:lpwstr>3</vt:lpwstr>
  </property>
</Properties>
</file>